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EDB7" w14:textId="77777777" w:rsidR="0096524A" w:rsidRDefault="0096524A" w:rsidP="008319AE">
      <w:pPr>
        <w:pStyle w:val="Titre4"/>
        <w:spacing w:after="120"/>
        <w:jc w:val="left"/>
        <w:rPr>
          <w:rFonts w:ascii="Arial Narrow" w:hAnsi="Arial Narrow"/>
          <w:sz w:val="20"/>
        </w:rPr>
      </w:pPr>
    </w:p>
    <w:p w14:paraId="62E48347" w14:textId="3A024278" w:rsidR="008319AE" w:rsidRDefault="008319AE" w:rsidP="008319AE">
      <w:pPr>
        <w:pStyle w:val="Titre4"/>
        <w:spacing w:after="120"/>
        <w:jc w:val="lef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a/s</w:t>
      </w:r>
      <w:r w:rsidR="00EF0349">
        <w:rPr>
          <w:rFonts w:ascii="Arial Narrow" w:hAnsi="Arial Narrow"/>
          <w:sz w:val="20"/>
        </w:rPr>
        <w:t xml:space="preserve"> </w:t>
      </w:r>
      <w:r w:rsidR="002D76E8">
        <w:rPr>
          <w:rFonts w:ascii="Arial Narrow" w:hAnsi="Arial Narrow"/>
          <w:sz w:val="20"/>
        </w:rPr>
        <w:t xml:space="preserve">Archery Canada </w:t>
      </w:r>
      <w:r w:rsidR="00DC75FA">
        <w:rPr>
          <w:rFonts w:ascii="Arial Narrow" w:hAnsi="Arial Narrow"/>
          <w:sz w:val="20"/>
        </w:rPr>
        <w:t xml:space="preserve">/ </w:t>
      </w:r>
      <w:r w:rsidR="002D76E8">
        <w:rPr>
          <w:rFonts w:ascii="Arial Narrow" w:hAnsi="Arial Narrow"/>
          <w:sz w:val="20"/>
        </w:rPr>
        <w:t>Tir à l’arc</w:t>
      </w:r>
      <w:r w:rsidRPr="0072091B">
        <w:rPr>
          <w:rFonts w:ascii="Arial Narrow" w:hAnsi="Arial Narrow"/>
          <w:sz w:val="20"/>
        </w:rPr>
        <w:t xml:space="preserve">, </w:t>
      </w:r>
      <w:r w:rsidR="00DC75FA">
        <w:rPr>
          <w:rFonts w:ascii="Arial Narrow" w:hAnsi="Arial Narrow"/>
          <w:sz w:val="20"/>
        </w:rPr>
        <w:t>House of Sport</w:t>
      </w:r>
      <w:r w:rsidR="006A0C9D">
        <w:rPr>
          <w:rFonts w:ascii="Arial Narrow" w:hAnsi="Arial Narrow"/>
          <w:sz w:val="20"/>
        </w:rPr>
        <w:t xml:space="preserve">, </w:t>
      </w:r>
      <w:r w:rsidR="00DC75FA">
        <w:rPr>
          <w:rFonts w:ascii="Arial Narrow" w:hAnsi="Arial Narrow"/>
          <w:sz w:val="20"/>
        </w:rPr>
        <w:t>2451 Riverside Drive, Ottawa ON K1H 7X7</w:t>
      </w:r>
      <w:r w:rsidRPr="0072091B">
        <w:rPr>
          <w:rFonts w:ascii="Arial Narrow" w:hAnsi="Arial Narrow"/>
          <w:sz w:val="20"/>
        </w:rPr>
        <w:br/>
        <w:t xml:space="preserve">T: (613) 260-2113 </w:t>
      </w:r>
      <w:r>
        <w:rPr>
          <w:rFonts w:ascii="Arial Narrow" w:hAnsi="Arial Narrow"/>
          <w:sz w:val="20"/>
        </w:rPr>
        <w:t>courriel:</w:t>
      </w:r>
      <w:hyperlink r:id="rId6" w:history="1"/>
      <w:r w:rsidR="005221DD">
        <w:rPr>
          <w:rFonts w:ascii="Arial Narrow" w:hAnsi="Arial Narrow"/>
          <w:sz w:val="20"/>
        </w:rPr>
        <w:t xml:space="preserve"> </w:t>
      </w:r>
      <w:hyperlink r:id="rId7" w:history="1">
        <w:r w:rsidR="00F829BF" w:rsidRPr="00AC75B5">
          <w:rPr>
            <w:rStyle w:val="Hyperlien"/>
            <w:rFonts w:ascii="Arial Narrow" w:hAnsi="Arial Narrow"/>
            <w:sz w:val="20"/>
          </w:rPr>
          <w:t>insurance@archerycanada.ca</w:t>
        </w:r>
      </w:hyperlink>
      <w:r w:rsidR="00F829BF">
        <w:rPr>
          <w:rFonts w:ascii="Arial Narrow" w:hAnsi="Arial Narrow"/>
          <w:sz w:val="20"/>
        </w:rPr>
        <w:tab/>
      </w:r>
    </w:p>
    <w:p w14:paraId="738D24BD" w14:textId="77777777" w:rsidR="00722CAA" w:rsidRPr="008319AE" w:rsidRDefault="00722CAA">
      <w:pPr>
        <w:pStyle w:val="Titre4"/>
        <w:spacing w:after="120"/>
        <w:rPr>
          <w:sz w:val="24"/>
          <w:szCs w:val="24"/>
          <w:lang w:val="fr-CA"/>
        </w:rPr>
      </w:pPr>
      <w:r w:rsidRPr="008319AE">
        <w:rPr>
          <w:sz w:val="24"/>
          <w:szCs w:val="24"/>
          <w:lang w:val="fr-CA"/>
        </w:rPr>
        <w:t>DEMANDE DE CERTIFICAT D’ASSURANCE</w:t>
      </w:r>
      <w:r w:rsidR="008319AE">
        <w:rPr>
          <w:sz w:val="24"/>
          <w:szCs w:val="24"/>
          <w:lang w:val="fr-CA"/>
        </w:rPr>
        <w:t xml:space="preserve"> – CLUBS </w:t>
      </w:r>
      <w:r w:rsidR="008319AE" w:rsidRPr="008319AE">
        <w:rPr>
          <w:sz w:val="24"/>
          <w:szCs w:val="24"/>
          <w:lang w:val="fr-CA"/>
        </w:rPr>
        <w:t>À BUT NON LUCRATIF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6390"/>
      </w:tblGrid>
      <w:tr w:rsidR="00722CAA" w14:paraId="4E6A9F2E" w14:textId="77777777">
        <w:trPr>
          <w:trHeight w:val="45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760B9" w14:textId="77777777" w:rsidR="00722CAA" w:rsidRDefault="00722CAA">
            <w:pPr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 xml:space="preserve">Le présent document atteste à : </w:t>
            </w:r>
          </w:p>
          <w:p w14:paraId="63D648A3" w14:textId="77777777" w:rsidR="00722CAA" w:rsidRDefault="00722CA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(Nom de l’organisation demandant une preuve d’assurance)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D6E3B" w14:textId="77777777" w:rsidR="00722CAA" w:rsidRDefault="007D209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en-US"/>
              </w:rPr>
            </w:r>
            <w:r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lang w:val="en-US"/>
              </w:rPr>
              <w:fldChar w:fldCharType="end"/>
            </w:r>
            <w:bookmarkEnd w:id="0"/>
          </w:p>
        </w:tc>
      </w:tr>
      <w:tr w:rsidR="00722CAA" w14:paraId="73715A24" w14:textId="77777777">
        <w:trPr>
          <w:trHeight w:val="35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98811" w14:textId="77777777" w:rsidR="00722CAA" w:rsidRDefault="00722CAA">
            <w:pPr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Adresse :</w:t>
            </w:r>
          </w:p>
        </w:tc>
        <w:tc>
          <w:tcPr>
            <w:tcW w:w="63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95E4A5" w14:textId="77777777" w:rsidR="00722CAA" w:rsidRDefault="007D209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en-US"/>
              </w:rPr>
            </w:r>
            <w:r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lang w:val="en-US"/>
              </w:rPr>
              <w:fldChar w:fldCharType="end"/>
            </w:r>
          </w:p>
        </w:tc>
      </w:tr>
    </w:tbl>
    <w:p w14:paraId="2562AF0E" w14:textId="77777777" w:rsidR="006A0C9D" w:rsidRDefault="006A0C9D" w:rsidP="006A0C9D">
      <w:pPr>
        <w:pStyle w:val="Corpsdetexte2"/>
        <w:spacing w:before="0" w:after="0"/>
      </w:pPr>
      <w:r>
        <w:t xml:space="preserve">  </w:t>
      </w:r>
      <w:r w:rsidR="00722CAA">
        <w:t xml:space="preserve">que sous réserve des conditions et exclusions des contrats ou notes de couverture, les assurances suivantes sont en vigueur à ce jour et </w:t>
      </w:r>
    </w:p>
    <w:p w14:paraId="5E9C0CDD" w14:textId="07247406" w:rsidR="00722CAA" w:rsidRDefault="006A0C9D" w:rsidP="006A0C9D">
      <w:pPr>
        <w:pStyle w:val="Corpsdetexte2"/>
        <w:spacing w:before="0" w:after="0"/>
      </w:pPr>
      <w:r>
        <w:t xml:space="preserve">  </w:t>
      </w:r>
      <w:r w:rsidR="00722CAA">
        <w:t>on</w:t>
      </w:r>
      <w:r>
        <w:t xml:space="preserve">t </w:t>
      </w:r>
      <w:r w:rsidR="00722CAA">
        <w:t>été émises pour couvrir comme suit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77"/>
        <w:gridCol w:w="3170"/>
        <w:gridCol w:w="989"/>
        <w:gridCol w:w="178"/>
        <w:gridCol w:w="1496"/>
        <w:gridCol w:w="538"/>
        <w:gridCol w:w="443"/>
        <w:gridCol w:w="1585"/>
      </w:tblGrid>
      <w:tr w:rsidR="00722CAA" w:rsidRPr="0025139F" w14:paraId="675263D2" w14:textId="77777777" w:rsidTr="00F829BF">
        <w:trPr>
          <w:gridAfter w:val="2"/>
          <w:wAfter w:w="2028" w:type="dxa"/>
        </w:trPr>
        <w:tc>
          <w:tcPr>
            <w:tcW w:w="2977" w:type="dxa"/>
          </w:tcPr>
          <w:p w14:paraId="23A668CE" w14:textId="77777777" w:rsidR="00722CAA" w:rsidRDefault="00722CAA">
            <w:pPr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Nom de l’assuré :</w:t>
            </w:r>
          </w:p>
        </w:tc>
        <w:tc>
          <w:tcPr>
            <w:tcW w:w="6371" w:type="dxa"/>
            <w:gridSpan w:val="5"/>
          </w:tcPr>
          <w:p w14:paraId="420F7D9A" w14:textId="77777777" w:rsidR="00722CAA" w:rsidRPr="002D76E8" w:rsidRDefault="002D76E8">
            <w:pPr>
              <w:pStyle w:val="Titre5"/>
            </w:pPr>
            <w:r w:rsidRPr="002D76E8">
              <w:t>ARCHERY CANADA TIR A L’ARC</w:t>
            </w:r>
          </w:p>
        </w:tc>
      </w:tr>
      <w:tr w:rsidR="00722CAA" w:rsidRPr="0025139F" w14:paraId="601F78CE" w14:textId="77777777" w:rsidTr="00F829BF">
        <w:trPr>
          <w:gridAfter w:val="2"/>
          <w:wAfter w:w="2028" w:type="dxa"/>
          <w:trHeight w:val="225"/>
        </w:trPr>
        <w:tc>
          <w:tcPr>
            <w:tcW w:w="2977" w:type="dxa"/>
          </w:tcPr>
          <w:p w14:paraId="5ECC5830" w14:textId="77777777" w:rsidR="00722CAA" w:rsidRPr="002D76E8" w:rsidRDefault="00722CAA">
            <w:pPr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6371" w:type="dxa"/>
            <w:gridSpan w:val="5"/>
          </w:tcPr>
          <w:p w14:paraId="60600EAA" w14:textId="77777777" w:rsidR="00722CAA" w:rsidRPr="007D587F" w:rsidRDefault="007D587F" w:rsidP="007D587F">
            <w:pPr>
              <w:rPr>
                <w:rFonts w:ascii="Arial Narrow" w:hAnsi="Arial Narrow"/>
                <w:sz w:val="22"/>
                <w:lang w:val="en-US"/>
              </w:rPr>
            </w:pPr>
            <w:r w:rsidRPr="007D587F">
              <w:rPr>
                <w:rFonts w:ascii="Arial Narrow" w:hAnsi="Arial Narrow"/>
                <w:sz w:val="22"/>
                <w:lang w:val="en-US"/>
              </w:rPr>
              <w:t>House of Sport, 2451 Riverside D</w:t>
            </w:r>
            <w:r>
              <w:rPr>
                <w:rFonts w:ascii="Arial Narrow" w:hAnsi="Arial Narrow"/>
                <w:sz w:val="22"/>
                <w:lang w:val="en-US"/>
              </w:rPr>
              <w:t>rive, Ottawa, ON K1H 7X7</w:t>
            </w:r>
          </w:p>
        </w:tc>
      </w:tr>
      <w:tr w:rsidR="00722CAA" w:rsidRPr="0025139F" w14:paraId="13E86CC1" w14:textId="77777777" w:rsidTr="00F829BF">
        <w:trPr>
          <w:gridAfter w:val="2"/>
          <w:wAfter w:w="2028" w:type="dxa"/>
        </w:trPr>
        <w:tc>
          <w:tcPr>
            <w:tcW w:w="2977" w:type="dxa"/>
          </w:tcPr>
          <w:p w14:paraId="326A6A00" w14:textId="0697EBF1" w:rsidR="00722CAA" w:rsidRPr="006A0C9D" w:rsidRDefault="00722CAA" w:rsidP="008319AE">
            <w:pPr>
              <w:rPr>
                <w:rFonts w:ascii="Arial Narrow" w:hAnsi="Arial Narrow"/>
                <w:b/>
                <w:bCs/>
                <w:sz w:val="22"/>
                <w:lang w:val="en-CA"/>
              </w:rPr>
            </w:pPr>
          </w:p>
        </w:tc>
        <w:tc>
          <w:tcPr>
            <w:tcW w:w="6371" w:type="dxa"/>
            <w:gridSpan w:val="5"/>
          </w:tcPr>
          <w:p w14:paraId="377162CF" w14:textId="77777777" w:rsidR="00722CAA" w:rsidRPr="006A0C9D" w:rsidRDefault="00722CAA">
            <w:pPr>
              <w:rPr>
                <w:rFonts w:ascii="Arial Narrow" w:hAnsi="Arial Narrow"/>
                <w:b/>
                <w:sz w:val="22"/>
                <w:lang w:val="en-CA"/>
              </w:rPr>
            </w:pPr>
          </w:p>
        </w:tc>
      </w:tr>
      <w:tr w:rsidR="00E66D8C" w14:paraId="76A2078A" w14:textId="77777777" w:rsidTr="00F829BF">
        <w:trPr>
          <w:gridAfter w:val="2"/>
          <w:wAfter w:w="2028" w:type="dxa"/>
        </w:trPr>
        <w:tc>
          <w:tcPr>
            <w:tcW w:w="2977" w:type="dxa"/>
          </w:tcPr>
          <w:p w14:paraId="56A0DB83" w14:textId="54D4E667" w:rsidR="00E66D8C" w:rsidRDefault="00F829BF" w:rsidP="008319AE">
            <w:pPr>
              <w:rPr>
                <w:rFonts w:ascii="Arial Narrow" w:hAnsi="Arial Narrow"/>
                <w:b/>
                <w:bCs/>
                <w:sz w:val="22"/>
              </w:rPr>
            </w:pPr>
            <w:r w:rsidRPr="00F829BF">
              <w:rPr>
                <w:rFonts w:ascii="Arial Narrow" w:hAnsi="Arial Narrow"/>
                <w:b/>
                <w:bCs/>
                <w:sz w:val="22"/>
              </w:rPr>
              <w:t>Nom bureau Provincial :</w:t>
            </w:r>
          </w:p>
        </w:tc>
        <w:tc>
          <w:tcPr>
            <w:tcW w:w="6371" w:type="dxa"/>
            <w:gridSpan w:val="5"/>
            <w:tcBorders>
              <w:bottom w:val="single" w:sz="4" w:space="0" w:color="auto"/>
            </w:tcBorders>
          </w:tcPr>
          <w:p w14:paraId="741221A7" w14:textId="77777777" w:rsidR="00E66D8C" w:rsidRDefault="007D209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en-US"/>
              </w:rPr>
            </w:r>
            <w:r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lang w:val="en-US"/>
              </w:rPr>
              <w:fldChar w:fldCharType="end"/>
            </w:r>
          </w:p>
        </w:tc>
      </w:tr>
      <w:tr w:rsidR="00722CAA" w14:paraId="00C8C0C4" w14:textId="77777777" w:rsidTr="006A0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E6256" w14:textId="77777777" w:rsidR="00F829BF" w:rsidRDefault="00F829BF">
            <w:pPr>
              <w:rPr>
                <w:rFonts w:ascii="Arial Narrow" w:hAnsi="Arial Narrow"/>
                <w:b/>
                <w:bCs/>
                <w:sz w:val="22"/>
              </w:rPr>
            </w:pPr>
          </w:p>
          <w:p w14:paraId="41082D59" w14:textId="0CE45317" w:rsidR="00722CAA" w:rsidRDefault="00722CAA">
            <w:pPr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Nom Équipe/Club/Ass</w:t>
            </w:r>
            <w:r w:rsidR="00F829BF">
              <w:rPr>
                <w:rFonts w:ascii="Arial Narrow" w:hAnsi="Arial Narrow"/>
                <w:b/>
                <w:bCs/>
                <w:sz w:val="22"/>
              </w:rPr>
              <w:t>ociation</w:t>
            </w:r>
            <w:r>
              <w:rPr>
                <w:rFonts w:ascii="Arial Narrow" w:hAnsi="Arial Narrow"/>
                <w:b/>
                <w:bCs/>
                <w:sz w:val="22"/>
              </w:rPr>
              <w:t>:</w:t>
            </w:r>
          </w:p>
        </w:tc>
        <w:tc>
          <w:tcPr>
            <w:tcW w:w="8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C07EAE" w14:textId="191ED749" w:rsidR="00722CAA" w:rsidRDefault="00F829B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en-US"/>
              </w:rPr>
            </w:r>
            <w:r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lang w:val="en-US"/>
              </w:rPr>
              <w:fldChar w:fldCharType="end"/>
            </w:r>
          </w:p>
        </w:tc>
      </w:tr>
      <w:tr w:rsidR="00722CAA" w14:paraId="0DCC173F" w14:textId="77777777" w:rsidTr="00F82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097D3E1" w14:textId="77777777" w:rsidR="00722CAA" w:rsidRDefault="00722CAA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3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A82CD0" w14:textId="77777777" w:rsidR="00722CAA" w:rsidRDefault="00722CAA">
            <w:pPr>
              <w:rPr>
                <w:rFonts w:ascii="Arial Narrow" w:hAnsi="Arial Narrow"/>
                <w:sz w:val="22"/>
              </w:rPr>
            </w:pPr>
          </w:p>
        </w:tc>
      </w:tr>
      <w:tr w:rsidR="00722CAA" w14:paraId="187EDB06" w14:textId="77777777" w:rsidTr="00F82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4886D" w14:textId="77777777" w:rsidR="00722CAA" w:rsidRDefault="00722CAA">
            <w:pPr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Nom du responsable :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12B4CE" w14:textId="77777777" w:rsidR="00722CAA" w:rsidRDefault="007D209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en-US"/>
              </w:rPr>
            </w:r>
            <w:r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lang w:val="en-US"/>
              </w:rPr>
              <w:fldChar w:fldCharType="end"/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F42AA" w14:textId="77777777" w:rsidR="00722CAA" w:rsidRDefault="00722CAA">
            <w:pPr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N</w:t>
            </w:r>
            <w:r>
              <w:rPr>
                <w:rFonts w:ascii="Arial Narrow" w:hAnsi="Arial Narrow"/>
                <w:b/>
                <w:bCs/>
                <w:sz w:val="22"/>
                <w:vertAlign w:val="superscript"/>
              </w:rPr>
              <w:t>o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Tél : 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D48F3" w14:textId="77777777" w:rsidR="00722CAA" w:rsidRDefault="00722CAA">
            <w:pPr>
              <w:rPr>
                <w:rFonts w:ascii="Arial Narrow" w:hAnsi="Arial Narrow"/>
                <w:i/>
                <w:iCs/>
                <w:sz w:val="22"/>
              </w:rPr>
            </w:pPr>
            <w:r>
              <w:rPr>
                <w:rFonts w:ascii="Arial Narrow" w:hAnsi="Arial Narrow"/>
                <w:sz w:val="22"/>
              </w:rPr>
              <w:t>(       )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048047" w14:textId="16E12B60" w:rsidR="00722CAA" w:rsidRDefault="00722CAA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B9C9C8" w14:textId="2408B3F4" w:rsidR="00722CAA" w:rsidRDefault="00722CAA">
            <w:pPr>
              <w:rPr>
                <w:rFonts w:ascii="Arial Narrow" w:hAnsi="Arial Narrow"/>
                <w:sz w:val="22"/>
              </w:rPr>
            </w:pPr>
          </w:p>
        </w:tc>
      </w:tr>
      <w:tr w:rsidR="00722CAA" w14:paraId="26054877" w14:textId="77777777" w:rsidTr="00F82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525BB" w14:textId="77777777" w:rsidR="00722CAA" w:rsidRDefault="00722CAA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56BBF" w14:textId="77777777" w:rsidR="00722CAA" w:rsidRDefault="00722CAA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4830C" w14:textId="77777777" w:rsidR="00F829BF" w:rsidRDefault="00F829BF">
            <w:pPr>
              <w:rPr>
                <w:rFonts w:ascii="Arial Narrow" w:hAnsi="Arial Narrow"/>
                <w:b/>
                <w:bCs/>
                <w:sz w:val="22"/>
              </w:rPr>
            </w:pPr>
          </w:p>
          <w:p w14:paraId="54235F0B" w14:textId="44FAEA1F" w:rsidR="00722CAA" w:rsidRDefault="00722CAA">
            <w:pPr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Courriel :</w:t>
            </w:r>
          </w:p>
        </w:tc>
        <w:tc>
          <w:tcPr>
            <w:tcW w:w="4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020EF9" w14:textId="77777777" w:rsidR="00722CAA" w:rsidRDefault="008A643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en-US"/>
              </w:rPr>
            </w:r>
            <w:r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lang w:val="en-US"/>
              </w:rPr>
              <w:fldChar w:fldCharType="end"/>
            </w:r>
          </w:p>
        </w:tc>
      </w:tr>
      <w:tr w:rsidR="002D76E8" w14:paraId="6978140A" w14:textId="77777777" w:rsidTr="006A0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9C730" w14:textId="77777777" w:rsidR="002D76E8" w:rsidRDefault="002D76E8">
            <w:pPr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Description de l’événement :</w:t>
            </w:r>
          </w:p>
        </w:tc>
        <w:tc>
          <w:tcPr>
            <w:tcW w:w="43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1B3AA0" w14:textId="77777777" w:rsidR="002D76E8" w:rsidRDefault="002D76E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en-US"/>
              </w:rPr>
            </w:r>
            <w:r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lang w:val="en-US"/>
              </w:rPr>
              <w:fldChar w:fldCharType="end"/>
            </w:r>
          </w:p>
        </w:tc>
        <w:tc>
          <w:tcPr>
            <w:tcW w:w="4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50330" w14:textId="5749CAEE" w:rsidR="002D76E8" w:rsidRDefault="002D76E8" w:rsidP="006C37B3">
            <w:pPr>
              <w:rPr>
                <w:rFonts w:ascii="Arial Narrow" w:hAnsi="Arial Narrow"/>
                <w:sz w:val="22"/>
              </w:rPr>
            </w:pPr>
          </w:p>
        </w:tc>
      </w:tr>
      <w:tr w:rsidR="00722CAA" w14:paraId="7318FCD3" w14:textId="77777777" w:rsidTr="006A0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90A84" w14:textId="77777777" w:rsidR="00F829BF" w:rsidRDefault="00F829BF">
            <w:pPr>
              <w:rPr>
                <w:rFonts w:ascii="Arial Narrow" w:hAnsi="Arial Narrow"/>
                <w:b/>
                <w:bCs/>
                <w:sz w:val="22"/>
              </w:rPr>
            </w:pPr>
          </w:p>
          <w:p w14:paraId="66D52F3E" w14:textId="76AA9AD4" w:rsidR="00722CAA" w:rsidRDefault="006A0C9D">
            <w:pPr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L</w:t>
            </w:r>
            <w:r w:rsidR="00722CAA">
              <w:rPr>
                <w:rFonts w:ascii="Arial Narrow" w:hAnsi="Arial Narrow"/>
                <w:b/>
                <w:bCs/>
                <w:sz w:val="22"/>
              </w:rPr>
              <w:t>ieu de l’événement</w:t>
            </w:r>
            <w:r>
              <w:rPr>
                <w:rFonts w:ascii="Arial Narrow" w:hAnsi="Arial Narrow"/>
                <w:b/>
                <w:bCs/>
                <w:sz w:val="22"/>
              </w:rPr>
              <w:t>/Adresse</w:t>
            </w:r>
            <w:r w:rsidR="00722CAA">
              <w:rPr>
                <w:rFonts w:ascii="Arial Narrow" w:hAnsi="Arial Narrow"/>
                <w:b/>
                <w:bCs/>
                <w:sz w:val="22"/>
              </w:rPr>
              <w:t> :</w:t>
            </w:r>
          </w:p>
        </w:tc>
        <w:tc>
          <w:tcPr>
            <w:tcW w:w="83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25C3B" w14:textId="77777777" w:rsidR="00722CAA" w:rsidRDefault="007D209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en-US"/>
              </w:rPr>
            </w:r>
            <w:r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lang w:val="en-US"/>
              </w:rPr>
              <w:fldChar w:fldCharType="end"/>
            </w:r>
          </w:p>
        </w:tc>
      </w:tr>
      <w:tr w:rsidR="00722CAA" w14:paraId="092AB60B" w14:textId="77777777" w:rsidTr="006A0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8301A" w14:textId="77777777" w:rsidR="00722CAA" w:rsidRDefault="00722CAA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3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4A1C40" w14:textId="77777777" w:rsidR="00722CAA" w:rsidRDefault="00722CAA">
            <w:pPr>
              <w:rPr>
                <w:rFonts w:ascii="Arial Narrow" w:hAnsi="Arial Narrow"/>
                <w:sz w:val="22"/>
              </w:rPr>
            </w:pPr>
          </w:p>
        </w:tc>
      </w:tr>
      <w:tr w:rsidR="00722CAA" w14:paraId="26F59893" w14:textId="77777777" w:rsidTr="006A0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681F6" w14:textId="77777777" w:rsidR="00722CAA" w:rsidRDefault="00722CAA">
            <w:pPr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Date(s):</w:t>
            </w:r>
          </w:p>
        </w:tc>
        <w:tc>
          <w:tcPr>
            <w:tcW w:w="83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049C87" w14:textId="77777777" w:rsidR="00722CAA" w:rsidRDefault="007D209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en-US"/>
              </w:rPr>
            </w:r>
            <w:r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lang w:val="en-US"/>
              </w:rPr>
              <w:fldChar w:fldCharType="end"/>
            </w:r>
          </w:p>
        </w:tc>
      </w:tr>
    </w:tbl>
    <w:p w14:paraId="36EAF55A" w14:textId="77777777" w:rsidR="00722CAA" w:rsidRDefault="00722CAA"/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766"/>
        <w:gridCol w:w="1589"/>
        <w:gridCol w:w="1853"/>
        <w:gridCol w:w="1313"/>
        <w:gridCol w:w="2276"/>
      </w:tblGrid>
      <w:tr w:rsidR="00722CAA" w14:paraId="4D45F5B8" w14:textId="77777777" w:rsidTr="00F829BF">
        <w:trPr>
          <w:trHeight w:val="193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D34F24" w14:textId="77777777" w:rsidR="00722CAA" w:rsidRDefault="00722CAA">
            <w:pPr>
              <w:pStyle w:val="Titre1"/>
              <w:jc w:val="center"/>
              <w:rPr>
                <w:rFonts w:ascii="Arial Black" w:hAnsi="Arial Black"/>
                <w:b w:val="0"/>
                <w:bCs w:val="0"/>
                <w:sz w:val="18"/>
              </w:rPr>
            </w:pPr>
            <w:r>
              <w:rPr>
                <w:rFonts w:ascii="Arial Black" w:hAnsi="Arial Black"/>
                <w:b w:val="0"/>
                <w:bCs w:val="0"/>
                <w:sz w:val="18"/>
              </w:rPr>
              <w:t>Genre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9002ED" w14:textId="77777777" w:rsidR="00722CAA" w:rsidRDefault="00722CAA">
            <w:pPr>
              <w:pStyle w:val="Titre1"/>
              <w:jc w:val="center"/>
              <w:rPr>
                <w:rFonts w:ascii="Arial Black" w:hAnsi="Arial Black"/>
                <w:b w:val="0"/>
                <w:bCs w:val="0"/>
                <w:sz w:val="18"/>
              </w:rPr>
            </w:pPr>
            <w:r>
              <w:rPr>
                <w:rFonts w:ascii="Arial Black" w:hAnsi="Arial Black"/>
                <w:b w:val="0"/>
                <w:bCs w:val="0"/>
                <w:sz w:val="18"/>
              </w:rPr>
              <w:t>Assureur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ECD18D7" w14:textId="77777777" w:rsidR="00722CAA" w:rsidRDefault="00722CAA">
            <w:pPr>
              <w:pStyle w:val="Titre1"/>
              <w:jc w:val="center"/>
              <w:rPr>
                <w:rFonts w:ascii="Arial Black" w:hAnsi="Arial Black"/>
                <w:b w:val="0"/>
                <w:bCs w:val="0"/>
                <w:sz w:val="18"/>
              </w:rPr>
            </w:pPr>
            <w:r>
              <w:rPr>
                <w:rFonts w:ascii="Arial Black" w:hAnsi="Arial Black"/>
                <w:b w:val="0"/>
                <w:bCs w:val="0"/>
                <w:sz w:val="18"/>
              </w:rPr>
              <w:t>N</w:t>
            </w:r>
            <w:r>
              <w:rPr>
                <w:rFonts w:ascii="Arial Black" w:hAnsi="Arial Black"/>
                <w:b w:val="0"/>
                <w:bCs w:val="0"/>
                <w:sz w:val="18"/>
                <w:vertAlign w:val="superscript"/>
              </w:rPr>
              <w:t>o</w:t>
            </w:r>
            <w:r>
              <w:rPr>
                <w:rFonts w:ascii="Arial Black" w:hAnsi="Arial Black"/>
                <w:b w:val="0"/>
                <w:bCs w:val="0"/>
                <w:sz w:val="18"/>
              </w:rPr>
              <w:t xml:space="preserve"> de police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3EA24F" w14:textId="77777777" w:rsidR="00722CAA" w:rsidRDefault="00532C36">
            <w:pPr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bCs/>
                <w:spacing w:val="-10"/>
                <w:sz w:val="18"/>
              </w:rPr>
              <w:t>Periode d’assurance</w:t>
            </w:r>
          </w:p>
        </w:tc>
        <w:tc>
          <w:tcPr>
            <w:tcW w:w="358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EE2AB1" w14:textId="77777777" w:rsidR="00722CAA" w:rsidRPr="00863B4E" w:rsidRDefault="00722CAA">
            <w:pPr>
              <w:pStyle w:val="Titre1"/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b w:val="0"/>
                <w:bCs w:val="0"/>
                <w:sz w:val="18"/>
              </w:rPr>
              <w:t xml:space="preserve">Limites – Montants </w:t>
            </w:r>
            <w:r w:rsidRPr="00863B4E">
              <w:rPr>
                <w:rFonts w:ascii="Arial Black" w:hAnsi="Arial Black"/>
                <w:sz w:val="18"/>
              </w:rPr>
              <w:t>d’assurance</w:t>
            </w:r>
          </w:p>
          <w:p w14:paraId="26E57F00" w14:textId="475E2B74" w:rsidR="00863B4E" w:rsidRPr="00863B4E" w:rsidRDefault="00863B4E" w:rsidP="00863B4E">
            <w:pPr>
              <w:jc w:val="center"/>
            </w:pPr>
            <w:r w:rsidRPr="00863B4E">
              <w:rPr>
                <w:b/>
                <w:bCs/>
              </w:rPr>
              <w:t>(Devises Canadiennes)</w:t>
            </w:r>
          </w:p>
        </w:tc>
      </w:tr>
      <w:tr w:rsidR="00722CAA" w14:paraId="32BC0CA3" w14:textId="77777777" w:rsidTr="00F829BF">
        <w:trPr>
          <w:cantSplit/>
          <w:trHeight w:val="1106"/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14:paraId="0FF08211" w14:textId="59155E7B" w:rsidR="00722CAA" w:rsidRDefault="00722CA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</w:t>
            </w:r>
            <w:r w:rsidR="008319AE">
              <w:rPr>
                <w:rFonts w:ascii="Arial Narrow" w:hAnsi="Arial Narrow"/>
                <w:sz w:val="22"/>
              </w:rPr>
              <w:t>urance</w:t>
            </w:r>
            <w:r w:rsidR="00202078">
              <w:rPr>
                <w:rFonts w:ascii="Arial Narrow" w:hAnsi="Arial Narrow"/>
                <w:sz w:val="22"/>
              </w:rPr>
              <w:t xml:space="preserve"> </w:t>
            </w:r>
            <w:r w:rsidR="00F829BF">
              <w:rPr>
                <w:rFonts w:ascii="Arial Narrow" w:hAnsi="Arial Narrow"/>
                <w:sz w:val="22"/>
              </w:rPr>
              <w:t xml:space="preserve">Responsabilité </w:t>
            </w:r>
            <w:r>
              <w:rPr>
                <w:rFonts w:ascii="Arial Narrow" w:hAnsi="Arial Narrow"/>
                <w:sz w:val="22"/>
              </w:rPr>
              <w:t>Civile Générale</w:t>
            </w:r>
          </w:p>
          <w:p w14:paraId="18BA8112" w14:textId="77777777" w:rsidR="008925E0" w:rsidRDefault="008925E0">
            <w:pPr>
              <w:rPr>
                <w:rFonts w:ascii="Arial Narrow" w:hAnsi="Arial Narrow"/>
                <w:sz w:val="22"/>
              </w:rPr>
            </w:pPr>
          </w:p>
          <w:p w14:paraId="45F66089" w14:textId="77777777" w:rsidR="008925E0" w:rsidRDefault="008925E0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17E24F2C" w14:textId="77777777" w:rsidR="00AA7A79" w:rsidRPr="00880D7B" w:rsidRDefault="001518FF" w:rsidP="0019247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Markel Canada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600417EF" w14:textId="3734AEEB" w:rsidR="008925E0" w:rsidRPr="00F829BF" w:rsidRDefault="0096524A" w:rsidP="00F829BF">
            <w:pPr>
              <w:rPr>
                <w:rFonts w:ascii="Arial Narrow" w:hAnsi="Arial Narrow"/>
                <w:sz w:val="22"/>
                <w:szCs w:val="22"/>
              </w:rPr>
            </w:pPr>
            <w:r w:rsidRPr="00F829BF">
              <w:rPr>
                <w:rFonts w:ascii="Arial Narrow" w:hAnsi="Arial Narrow"/>
                <w:sz w:val="22"/>
                <w:szCs w:val="22"/>
              </w:rPr>
              <w:t>CAS782201-0</w:t>
            </w:r>
            <w:r w:rsidR="0025139F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18171A92" w14:textId="2DACEB3D" w:rsidR="008925E0" w:rsidRPr="000452A8" w:rsidRDefault="008319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Pr="008319AE">
              <w:rPr>
                <w:rFonts w:ascii="Arial Narrow" w:hAnsi="Arial Narrow"/>
                <w:sz w:val="22"/>
                <w:vertAlign w:val="superscript"/>
              </w:rPr>
              <w:t>er</w:t>
            </w:r>
            <w:r w:rsidR="003D14E8">
              <w:rPr>
                <w:rFonts w:ascii="Arial Narrow" w:hAnsi="Arial Narrow"/>
                <w:sz w:val="22"/>
              </w:rPr>
              <w:t xml:space="preserve"> janvier 202</w:t>
            </w:r>
            <w:r w:rsidR="0025139F">
              <w:rPr>
                <w:rFonts w:ascii="Arial Narrow" w:hAnsi="Arial Narrow"/>
                <w:sz w:val="22"/>
              </w:rPr>
              <w:t>6</w:t>
            </w:r>
          </w:p>
          <w:p w14:paraId="49631859" w14:textId="77777777" w:rsidR="000452A8" w:rsidRPr="000452A8" w:rsidRDefault="000452A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</w:t>
            </w:r>
            <w:r w:rsidRPr="000452A8">
              <w:rPr>
                <w:rFonts w:ascii="Arial Narrow" w:hAnsi="Arial Narrow"/>
                <w:sz w:val="22"/>
              </w:rPr>
              <w:t>u</w:t>
            </w:r>
          </w:p>
          <w:p w14:paraId="79A9E8D8" w14:textId="0DF3BDDA" w:rsidR="000452A8" w:rsidRPr="000452A8" w:rsidRDefault="008319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Pr="008319AE">
              <w:rPr>
                <w:rFonts w:ascii="Arial Narrow" w:hAnsi="Arial Narrow"/>
                <w:sz w:val="22"/>
                <w:vertAlign w:val="superscript"/>
              </w:rPr>
              <w:t>er</w:t>
            </w:r>
            <w:r w:rsidR="003D14E8">
              <w:rPr>
                <w:rFonts w:ascii="Arial Narrow" w:hAnsi="Arial Narrow"/>
                <w:sz w:val="22"/>
              </w:rPr>
              <w:t xml:space="preserve"> janvier 202</w:t>
            </w:r>
            <w:r w:rsidR="0025139F">
              <w:rPr>
                <w:rFonts w:ascii="Arial Narrow" w:hAnsi="Arial Narrow"/>
                <w:sz w:val="22"/>
              </w:rPr>
              <w:t>7</w:t>
            </w:r>
          </w:p>
          <w:p w14:paraId="0656907F" w14:textId="77777777" w:rsidR="008925E0" w:rsidRPr="000452A8" w:rsidRDefault="008925E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13" w:type="dxa"/>
            <w:tcBorders>
              <w:bottom w:val="single" w:sz="4" w:space="0" w:color="auto"/>
              <w:right w:val="nil"/>
            </w:tcBorders>
          </w:tcPr>
          <w:p w14:paraId="41F20C83" w14:textId="626F9BAC" w:rsidR="00722CAA" w:rsidRDefault="003736C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</w:t>
            </w:r>
            <w:r w:rsidR="007076F0">
              <w:rPr>
                <w:rFonts w:ascii="Arial Narrow" w:hAnsi="Arial Narrow"/>
                <w:sz w:val="22"/>
              </w:rPr>
              <w:t xml:space="preserve"> </w:t>
            </w:r>
            <w:r w:rsidR="00722CAA">
              <w:rPr>
                <w:rFonts w:ascii="Arial Narrow" w:hAnsi="Arial Narrow"/>
                <w:sz w:val="22"/>
              </w:rPr>
              <w:t>000</w:t>
            </w:r>
            <w:r w:rsidR="00863B4E">
              <w:rPr>
                <w:rFonts w:ascii="Arial Narrow" w:hAnsi="Arial Narrow"/>
                <w:sz w:val="22"/>
              </w:rPr>
              <w:t> </w:t>
            </w:r>
            <w:r w:rsidR="00722CAA">
              <w:rPr>
                <w:rFonts w:ascii="Arial Narrow" w:hAnsi="Arial Narrow"/>
                <w:sz w:val="22"/>
              </w:rPr>
              <w:t>000</w:t>
            </w:r>
            <w:r w:rsidR="00863B4E">
              <w:rPr>
                <w:rFonts w:ascii="Arial Narrow" w:hAnsi="Arial Narrow"/>
                <w:sz w:val="22"/>
              </w:rPr>
              <w:t xml:space="preserve"> </w:t>
            </w:r>
            <w:r w:rsidR="007076F0">
              <w:rPr>
                <w:rFonts w:ascii="Arial Narrow" w:hAnsi="Arial Narrow"/>
                <w:sz w:val="22"/>
              </w:rPr>
              <w:t>$</w:t>
            </w:r>
            <w:r w:rsidR="00575CD7">
              <w:rPr>
                <w:rFonts w:ascii="Arial Narrow" w:hAnsi="Arial Narrow"/>
                <w:sz w:val="22"/>
              </w:rPr>
              <w:t xml:space="preserve"> </w:t>
            </w:r>
          </w:p>
          <w:p w14:paraId="7DD6D627" w14:textId="77777777" w:rsidR="00722CAA" w:rsidRDefault="00722CAA">
            <w:pPr>
              <w:rPr>
                <w:rFonts w:ascii="Arial Narrow" w:hAnsi="Arial Narrow"/>
                <w:sz w:val="22"/>
              </w:rPr>
            </w:pPr>
          </w:p>
          <w:p w14:paraId="35E28AD5" w14:textId="153AA4E3" w:rsidR="00722CAA" w:rsidRDefault="008319AE" w:rsidP="008E3FF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</w:t>
            </w:r>
            <w:r w:rsidR="00EF3DF2">
              <w:rPr>
                <w:rFonts w:ascii="Arial Narrow" w:hAnsi="Arial Narrow"/>
                <w:sz w:val="22"/>
              </w:rPr>
              <w:t xml:space="preserve"> 000</w:t>
            </w:r>
            <w:r w:rsidR="00863B4E">
              <w:rPr>
                <w:rFonts w:ascii="Arial Narrow" w:hAnsi="Arial Narrow"/>
                <w:sz w:val="22"/>
              </w:rPr>
              <w:t> </w:t>
            </w:r>
            <w:r w:rsidR="00EF3DF2">
              <w:rPr>
                <w:rFonts w:ascii="Arial Narrow" w:hAnsi="Arial Narrow"/>
                <w:sz w:val="22"/>
              </w:rPr>
              <w:t>000</w:t>
            </w:r>
            <w:r w:rsidR="00863B4E">
              <w:rPr>
                <w:rFonts w:ascii="Arial Narrow" w:hAnsi="Arial Narrow"/>
                <w:sz w:val="22"/>
              </w:rPr>
              <w:t xml:space="preserve"> </w:t>
            </w:r>
            <w:r w:rsidR="00EF3DF2">
              <w:rPr>
                <w:rFonts w:ascii="Arial Narrow" w:hAnsi="Arial Narrow"/>
                <w:sz w:val="22"/>
              </w:rPr>
              <w:t xml:space="preserve">$ </w:t>
            </w:r>
          </w:p>
        </w:tc>
        <w:tc>
          <w:tcPr>
            <w:tcW w:w="2276" w:type="dxa"/>
            <w:tcBorders>
              <w:left w:val="nil"/>
              <w:bottom w:val="single" w:sz="4" w:space="0" w:color="auto"/>
            </w:tcBorders>
          </w:tcPr>
          <w:p w14:paraId="4EF4E02D" w14:textId="77777777" w:rsidR="00722CAA" w:rsidRDefault="00202078" w:rsidP="00863B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</w:t>
            </w:r>
            <w:r w:rsidR="00722CAA">
              <w:rPr>
                <w:rFonts w:ascii="Arial Narrow" w:hAnsi="Arial Narrow"/>
                <w:sz w:val="22"/>
              </w:rPr>
              <w:t>ar</w:t>
            </w:r>
            <w:r w:rsidR="00ED7BA9">
              <w:rPr>
                <w:rFonts w:ascii="Arial Narrow" w:hAnsi="Arial Narrow"/>
                <w:sz w:val="22"/>
              </w:rPr>
              <w:t xml:space="preserve"> </w:t>
            </w:r>
            <w:r w:rsidR="00575CD7">
              <w:rPr>
                <w:rFonts w:ascii="Arial Narrow" w:hAnsi="Arial Narrow"/>
                <w:sz w:val="22"/>
              </w:rPr>
              <w:t>sinistre</w:t>
            </w:r>
          </w:p>
          <w:p w14:paraId="2348ED2D" w14:textId="77777777" w:rsidR="00722CAA" w:rsidRDefault="00722CAA">
            <w:pPr>
              <w:jc w:val="right"/>
              <w:rPr>
                <w:rFonts w:ascii="Arial Narrow" w:hAnsi="Arial Narrow"/>
                <w:sz w:val="22"/>
              </w:rPr>
            </w:pPr>
          </w:p>
          <w:p w14:paraId="3FBF8E1F" w14:textId="77777777" w:rsidR="00722CAA" w:rsidRDefault="00EF3DF2" w:rsidP="00863B4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Responsabilité locative</w:t>
            </w:r>
          </w:p>
        </w:tc>
      </w:tr>
    </w:tbl>
    <w:p w14:paraId="733D86BA" w14:textId="77777777" w:rsidR="00722CAA" w:rsidRDefault="00722C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5303"/>
        <w:gridCol w:w="450"/>
        <w:gridCol w:w="4952"/>
        <w:gridCol w:w="268"/>
      </w:tblGrid>
      <w:tr w:rsidR="00722CAA" w14:paraId="7F854DF4" w14:textId="77777777">
        <w:tc>
          <w:tcPr>
            <w:tcW w:w="457" w:type="dxa"/>
            <w:tcBorders>
              <w:bottom w:val="nil"/>
              <w:right w:val="nil"/>
            </w:tcBorders>
          </w:tcPr>
          <w:p w14:paraId="1A6692A5" w14:textId="77777777" w:rsidR="00722CAA" w:rsidRDefault="00722CAA">
            <w:pPr>
              <w:spacing w:before="120" w:after="120"/>
              <w:rPr>
                <w:rFonts w:ascii="Arial Narrow" w:hAnsi="Arial Narrow"/>
                <w:sz w:val="22"/>
              </w:rPr>
            </w:pPr>
          </w:p>
        </w:tc>
        <w:tc>
          <w:tcPr>
            <w:tcW w:w="5303" w:type="dxa"/>
            <w:tcBorders>
              <w:left w:val="nil"/>
              <w:bottom w:val="nil"/>
              <w:right w:val="nil"/>
            </w:tcBorders>
          </w:tcPr>
          <w:p w14:paraId="6C148E31" w14:textId="77777777" w:rsidR="00722CAA" w:rsidRDefault="00722CAA">
            <w:pPr>
              <w:spacing w:before="120" w:after="120"/>
              <w:rPr>
                <w:rFonts w:ascii="Arial Narrow" w:hAnsi="Arial Narrow"/>
                <w:b/>
                <w:bCs/>
                <w:sz w:val="28"/>
              </w:rPr>
            </w:pPr>
            <w:r>
              <w:rPr>
                <w:rFonts w:ascii="Arial Narrow" w:hAnsi="Arial Narrow"/>
                <w:b/>
                <w:bCs/>
                <w:sz w:val="28"/>
              </w:rPr>
              <w:t>ASSURÉ ADDITIONNEL (NOM LÉGAL):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6B9FEE3A" w14:textId="77777777" w:rsidR="00722CAA" w:rsidRDefault="00722CAA">
            <w:pPr>
              <w:spacing w:before="120" w:after="120"/>
              <w:rPr>
                <w:rFonts w:ascii="Arial Narrow" w:hAnsi="Arial Narrow"/>
                <w:sz w:val="22"/>
              </w:rPr>
            </w:pPr>
          </w:p>
        </w:tc>
        <w:tc>
          <w:tcPr>
            <w:tcW w:w="4952" w:type="dxa"/>
            <w:tcBorders>
              <w:left w:val="nil"/>
              <w:bottom w:val="nil"/>
              <w:right w:val="nil"/>
            </w:tcBorders>
          </w:tcPr>
          <w:p w14:paraId="71830DCB" w14:textId="7FC965D4" w:rsidR="00722CAA" w:rsidRDefault="00722CAA">
            <w:pPr>
              <w:tabs>
                <w:tab w:val="right" w:pos="4482"/>
              </w:tabs>
              <w:spacing w:before="120" w:after="120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</w:rPr>
              <w:t>si vous avez une liste jointe, veuillez cocher</w:t>
            </w:r>
            <w:r>
              <w:rPr>
                <w:rFonts w:ascii="Arial Narrow" w:hAnsi="Arial Narrow"/>
                <w:smallCaps/>
                <w:sz w:val="22"/>
              </w:rPr>
              <w:tab/>
            </w:r>
            <w:r>
              <w:rPr>
                <w:b/>
                <w:smallCap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mallCaps/>
                <w:sz w:val="18"/>
              </w:rPr>
              <w:instrText xml:space="preserve"> FORMCHECKBOX </w:instrText>
            </w:r>
            <w:r>
              <w:rPr>
                <w:b/>
                <w:smallCaps/>
                <w:sz w:val="18"/>
              </w:rPr>
            </w:r>
            <w:r>
              <w:rPr>
                <w:b/>
                <w:smallCaps/>
                <w:sz w:val="18"/>
              </w:rPr>
              <w:fldChar w:fldCharType="separate"/>
            </w:r>
            <w:r>
              <w:rPr>
                <w:b/>
                <w:smallCaps/>
                <w:sz w:val="18"/>
              </w:rPr>
              <w:fldChar w:fldCharType="end"/>
            </w:r>
          </w:p>
        </w:tc>
        <w:tc>
          <w:tcPr>
            <w:tcW w:w="268" w:type="dxa"/>
            <w:tcBorders>
              <w:left w:val="nil"/>
              <w:bottom w:val="nil"/>
              <w:right w:val="single" w:sz="4" w:space="0" w:color="auto"/>
            </w:tcBorders>
          </w:tcPr>
          <w:p w14:paraId="4BB52626" w14:textId="77777777" w:rsidR="00722CAA" w:rsidRDefault="00722CAA">
            <w:pPr>
              <w:spacing w:before="120" w:after="120"/>
              <w:rPr>
                <w:rFonts w:ascii="Arial Narrow" w:hAnsi="Arial Narrow"/>
                <w:sz w:val="22"/>
              </w:rPr>
            </w:pPr>
          </w:p>
        </w:tc>
      </w:tr>
      <w:tr w:rsidR="00722CAA" w14:paraId="14047001" w14:textId="77777777">
        <w:tc>
          <w:tcPr>
            <w:tcW w:w="457" w:type="dxa"/>
            <w:tcBorders>
              <w:top w:val="nil"/>
              <w:bottom w:val="nil"/>
              <w:right w:val="nil"/>
            </w:tcBorders>
            <w:vAlign w:val="bottom"/>
          </w:tcPr>
          <w:p w14:paraId="380C74CA" w14:textId="77777777" w:rsidR="00722CAA" w:rsidRDefault="00722CAA">
            <w:pPr>
              <w:spacing w:before="120" w:after="1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1.</w:t>
            </w:r>
          </w:p>
        </w:tc>
        <w:tc>
          <w:tcPr>
            <w:tcW w:w="5303" w:type="dxa"/>
            <w:tcBorders>
              <w:top w:val="nil"/>
              <w:left w:val="nil"/>
              <w:right w:val="nil"/>
            </w:tcBorders>
            <w:vAlign w:val="bottom"/>
          </w:tcPr>
          <w:p w14:paraId="50E939A1" w14:textId="77777777" w:rsidR="00722CAA" w:rsidRDefault="00722CAA">
            <w:pPr>
              <w:spacing w:before="120" w:after="120"/>
              <w:rPr>
                <w:rFonts w:ascii="Arial Narrow" w:hAnsi="Arial Narrow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4C3EF" w14:textId="77777777" w:rsidR="00722CAA" w:rsidRDefault="00722CAA">
            <w:pPr>
              <w:spacing w:before="120" w:after="1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4.</w:t>
            </w:r>
          </w:p>
        </w:tc>
        <w:tc>
          <w:tcPr>
            <w:tcW w:w="4952" w:type="dxa"/>
            <w:tcBorders>
              <w:top w:val="nil"/>
              <w:left w:val="nil"/>
              <w:right w:val="nil"/>
            </w:tcBorders>
            <w:vAlign w:val="bottom"/>
          </w:tcPr>
          <w:p w14:paraId="34ED77A0" w14:textId="77777777" w:rsidR="00722CAA" w:rsidRDefault="00722CAA">
            <w:pPr>
              <w:spacing w:before="120" w:after="120"/>
              <w:rPr>
                <w:rFonts w:ascii="Arial Narrow" w:hAnsi="Arial Narrow"/>
                <w:sz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2F9C3" w14:textId="77777777" w:rsidR="00722CAA" w:rsidRDefault="00722CAA">
            <w:pPr>
              <w:spacing w:before="120" w:after="120"/>
              <w:rPr>
                <w:rFonts w:ascii="Arial Narrow" w:hAnsi="Arial Narrow"/>
                <w:sz w:val="22"/>
              </w:rPr>
            </w:pPr>
          </w:p>
        </w:tc>
      </w:tr>
      <w:tr w:rsidR="00722CAA" w14:paraId="064A776F" w14:textId="77777777">
        <w:tc>
          <w:tcPr>
            <w:tcW w:w="457" w:type="dxa"/>
            <w:tcBorders>
              <w:top w:val="nil"/>
              <w:bottom w:val="nil"/>
              <w:right w:val="nil"/>
            </w:tcBorders>
            <w:vAlign w:val="bottom"/>
          </w:tcPr>
          <w:p w14:paraId="094998C1" w14:textId="77777777" w:rsidR="00722CAA" w:rsidRDefault="00722CAA">
            <w:pPr>
              <w:spacing w:before="120" w:after="1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2.</w:t>
            </w:r>
          </w:p>
        </w:tc>
        <w:tc>
          <w:tcPr>
            <w:tcW w:w="530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775D50A" w14:textId="77777777" w:rsidR="00722CAA" w:rsidRDefault="00722CAA">
            <w:pPr>
              <w:spacing w:before="120" w:after="120"/>
              <w:rPr>
                <w:rFonts w:ascii="Arial Narrow" w:hAnsi="Arial Narrow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AD1ED" w14:textId="77777777" w:rsidR="00722CAA" w:rsidRDefault="00722CAA">
            <w:pPr>
              <w:spacing w:before="120" w:after="1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5.</w:t>
            </w:r>
          </w:p>
        </w:tc>
        <w:tc>
          <w:tcPr>
            <w:tcW w:w="495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D43D27" w14:textId="77777777" w:rsidR="00722CAA" w:rsidRDefault="00722CAA">
            <w:pPr>
              <w:spacing w:before="120" w:after="120"/>
              <w:rPr>
                <w:rFonts w:ascii="Arial Narrow" w:hAnsi="Arial Narrow"/>
                <w:sz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AC2A8" w14:textId="77777777" w:rsidR="00722CAA" w:rsidRDefault="00722CAA">
            <w:pPr>
              <w:spacing w:before="120" w:after="120"/>
              <w:rPr>
                <w:rFonts w:ascii="Arial Narrow" w:hAnsi="Arial Narrow"/>
                <w:sz w:val="22"/>
              </w:rPr>
            </w:pPr>
          </w:p>
        </w:tc>
      </w:tr>
      <w:tr w:rsidR="00722CAA" w14:paraId="6C32030F" w14:textId="77777777">
        <w:tc>
          <w:tcPr>
            <w:tcW w:w="457" w:type="dxa"/>
            <w:tcBorders>
              <w:top w:val="nil"/>
              <w:bottom w:val="nil"/>
              <w:right w:val="nil"/>
            </w:tcBorders>
            <w:vAlign w:val="bottom"/>
          </w:tcPr>
          <w:p w14:paraId="71D48CFA" w14:textId="77777777" w:rsidR="00722CAA" w:rsidRDefault="00722CAA">
            <w:pPr>
              <w:spacing w:before="120" w:after="1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3.</w:t>
            </w:r>
          </w:p>
        </w:tc>
        <w:tc>
          <w:tcPr>
            <w:tcW w:w="530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23140BF" w14:textId="77777777" w:rsidR="00722CAA" w:rsidRDefault="00722CAA">
            <w:pPr>
              <w:spacing w:before="120" w:after="120"/>
              <w:rPr>
                <w:rFonts w:ascii="Arial Narrow" w:hAnsi="Arial Narrow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D7E7C" w14:textId="77777777" w:rsidR="00722CAA" w:rsidRDefault="00722CAA">
            <w:pPr>
              <w:spacing w:before="120" w:after="1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6.</w:t>
            </w:r>
          </w:p>
        </w:tc>
        <w:tc>
          <w:tcPr>
            <w:tcW w:w="495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D3A1D22" w14:textId="77777777" w:rsidR="00722CAA" w:rsidRDefault="00722CAA">
            <w:pPr>
              <w:spacing w:before="120" w:after="120"/>
              <w:rPr>
                <w:rFonts w:ascii="Arial Narrow" w:hAnsi="Arial Narrow"/>
                <w:sz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7C9A22" w14:textId="77777777" w:rsidR="00722CAA" w:rsidRDefault="00722CAA">
            <w:pPr>
              <w:spacing w:before="120" w:after="120"/>
              <w:rPr>
                <w:rFonts w:ascii="Arial Narrow" w:hAnsi="Arial Narrow"/>
                <w:sz w:val="22"/>
              </w:rPr>
            </w:pPr>
          </w:p>
        </w:tc>
      </w:tr>
      <w:tr w:rsidR="00722CAA" w14:paraId="4D5A4F73" w14:textId="77777777">
        <w:trPr>
          <w:cantSplit/>
          <w:trHeight w:val="908"/>
        </w:trPr>
        <w:tc>
          <w:tcPr>
            <w:tcW w:w="11430" w:type="dxa"/>
            <w:gridSpan w:val="5"/>
            <w:tcBorders>
              <w:top w:val="nil"/>
            </w:tcBorders>
          </w:tcPr>
          <w:p w14:paraId="55AC4830" w14:textId="77777777" w:rsidR="00722CAA" w:rsidRDefault="00722CAA">
            <w:pPr>
              <w:spacing w:before="120" w:after="120"/>
              <w:rPr>
                <w:rFonts w:ascii="Arial Narrow" w:hAnsi="Arial Narrow"/>
                <w:b/>
                <w:bCs/>
                <w:smallCaps/>
                <w:sz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</w:rPr>
              <w:t>il est entendu et convenu que le(s) organisme(s) ci-dessus est(sont) ajouté(s) comme assuré(s) additionnel(s), mais seulement en regard des opérations de l’assuré nommé plus haut. ce certificat s’applique à tous les membres et le personnel autorisés de l’assuré opérant selon les capacités des fonctions.</w:t>
            </w:r>
          </w:p>
        </w:tc>
      </w:tr>
    </w:tbl>
    <w:p w14:paraId="1CA6CBD7" w14:textId="77777777" w:rsidR="00722CAA" w:rsidRDefault="00722CAA"/>
    <w:p w14:paraId="45E6C182" w14:textId="7DA6B70D" w:rsidR="00722CAA" w:rsidRDefault="00722CAA">
      <w:pPr>
        <w:jc w:val="both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>Ce</w:t>
      </w:r>
      <w:r w:rsidR="00573E70">
        <w:rPr>
          <w:rFonts w:ascii="Arial Narrow" w:hAnsi="Arial Narrow"/>
          <w:b/>
          <w:bCs/>
          <w:sz w:val="22"/>
        </w:rPr>
        <w:t>tte</w:t>
      </w:r>
      <w:r>
        <w:rPr>
          <w:rFonts w:ascii="Arial Narrow" w:hAnsi="Arial Narrow"/>
          <w:b/>
          <w:bCs/>
          <w:sz w:val="22"/>
        </w:rPr>
        <w:t xml:space="preserve"> </w:t>
      </w:r>
      <w:r w:rsidR="00136EA3">
        <w:rPr>
          <w:rFonts w:ascii="Arial Narrow" w:hAnsi="Arial Narrow"/>
          <w:b/>
          <w:bCs/>
          <w:sz w:val="22"/>
        </w:rPr>
        <w:t xml:space="preserve">demande de </w:t>
      </w:r>
      <w:r>
        <w:rPr>
          <w:rFonts w:ascii="Arial Narrow" w:hAnsi="Arial Narrow"/>
          <w:b/>
          <w:bCs/>
          <w:sz w:val="22"/>
        </w:rPr>
        <w:t>certificat a été approuvé</w:t>
      </w:r>
      <w:r w:rsidR="006A0C9D">
        <w:rPr>
          <w:rFonts w:ascii="Arial Narrow" w:hAnsi="Arial Narrow"/>
          <w:b/>
          <w:bCs/>
          <w:sz w:val="22"/>
        </w:rPr>
        <w:t>e</w:t>
      </w:r>
      <w:r>
        <w:rPr>
          <w:rFonts w:ascii="Arial Narrow" w:hAnsi="Arial Narrow"/>
          <w:b/>
          <w:bCs/>
          <w:sz w:val="22"/>
        </w:rPr>
        <w:t xml:space="preserve"> par :  </w:t>
      </w:r>
    </w:p>
    <w:tbl>
      <w:tblPr>
        <w:tblW w:w="0" w:type="auto"/>
        <w:tblInd w:w="4390" w:type="dxa"/>
        <w:tblBorders>
          <w:top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</w:tblGrid>
      <w:tr w:rsidR="00722CAA" w14:paraId="02360F69" w14:textId="77777777" w:rsidTr="00F2437F">
        <w:trPr>
          <w:trHeight w:val="224"/>
        </w:trPr>
        <w:tc>
          <w:tcPr>
            <w:tcW w:w="4770" w:type="dxa"/>
          </w:tcPr>
          <w:p w14:paraId="409A803A" w14:textId="77777777" w:rsidR="00722CAA" w:rsidRDefault="00722CAA" w:rsidP="003E43E4">
            <w:pPr>
              <w:pStyle w:val="Titre1"/>
              <w:rPr>
                <w:rFonts w:ascii="Arial Narrow" w:hAnsi="Arial Narrow"/>
                <w:sz w:val="18"/>
              </w:rPr>
            </w:pPr>
          </w:p>
        </w:tc>
      </w:tr>
    </w:tbl>
    <w:p w14:paraId="6EF9D68E" w14:textId="77777777" w:rsidR="00722CAA" w:rsidRDefault="00722CAA">
      <w:pPr>
        <w:jc w:val="both"/>
      </w:pPr>
    </w:p>
    <w:p w14:paraId="01A8F443" w14:textId="77777777" w:rsidR="00722CAA" w:rsidRDefault="00722CAA" w:rsidP="008319AE">
      <w:pPr>
        <w:jc w:val="both"/>
      </w:pPr>
    </w:p>
    <w:sectPr w:rsidR="00722CAA">
      <w:headerReference w:type="default" r:id="rId8"/>
      <w:type w:val="continuous"/>
      <w:pgSz w:w="12240" w:h="15840" w:code="1"/>
      <w:pgMar w:top="1728" w:right="432" w:bottom="432" w:left="432" w:header="180" w:footer="706" w:gutter="0"/>
      <w:paperSrc w:firs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2882" w14:textId="77777777" w:rsidR="00F00A73" w:rsidRDefault="00F00A73">
      <w:r>
        <w:separator/>
      </w:r>
    </w:p>
  </w:endnote>
  <w:endnote w:type="continuationSeparator" w:id="0">
    <w:p w14:paraId="151B7522" w14:textId="77777777" w:rsidR="00F00A73" w:rsidRDefault="00F0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0B1A" w14:textId="77777777" w:rsidR="00F00A73" w:rsidRDefault="00F00A73">
      <w:r>
        <w:separator/>
      </w:r>
    </w:p>
  </w:footnote>
  <w:footnote w:type="continuationSeparator" w:id="0">
    <w:p w14:paraId="11354270" w14:textId="77777777" w:rsidR="00F00A73" w:rsidRDefault="00F0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6ED4" w14:textId="5D5E946B" w:rsidR="00722CAA" w:rsidRDefault="00F829BF" w:rsidP="00F829BF">
    <w:pPr>
      <w:pStyle w:val="En-tte"/>
      <w:tabs>
        <w:tab w:val="left" w:pos="675"/>
        <w:tab w:val="center" w:pos="5688"/>
      </w:tabs>
    </w:pPr>
    <w:r>
      <w:tab/>
    </w:r>
    <w:r>
      <w:rPr>
        <w:noProof/>
      </w:rPr>
      <w:drawing>
        <wp:inline distT="0" distB="0" distL="0" distR="0" wp14:anchorId="7B51B484" wp14:editId="3794AA85">
          <wp:extent cx="1572895" cy="780415"/>
          <wp:effectExtent l="0" t="0" r="0" b="0"/>
          <wp:docPr id="156346087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0A2B2F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47F871" wp14:editId="3612EF21">
              <wp:simplePos x="0" y="0"/>
              <wp:positionH relativeFrom="column">
                <wp:posOffset>4954905</wp:posOffset>
              </wp:positionH>
              <wp:positionV relativeFrom="paragraph">
                <wp:posOffset>5080</wp:posOffset>
              </wp:positionV>
              <wp:extent cx="2322830" cy="10261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22830" cy="102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0EAFC" w14:textId="77777777" w:rsidR="006E08C3" w:rsidRDefault="006E08C3" w:rsidP="006E08C3">
                          <w:pPr>
                            <w:pStyle w:val="Titre1"/>
                            <w:spacing w:line="160" w:lineRule="exact"/>
                            <w:rPr>
                              <w:rFonts w:ascii="Arial Narrow" w:hAnsi="Arial Narrow"/>
                              <w:b w:val="0"/>
                              <w:bCs w:val="0"/>
                              <w:color w:val="000000"/>
                              <w:szCs w:val="16"/>
                              <w:lang w:val="fr-FR" w:eastAsia="fr-FR"/>
                            </w:rPr>
                          </w:pPr>
                          <w:r>
                            <w:rPr>
                              <w:rFonts w:ascii="Arial Narrow" w:hAnsi="Arial Narrow"/>
                              <w:b w:val="0"/>
                              <w:bCs w:val="0"/>
                              <w:color w:val="000000"/>
                              <w:szCs w:val="16"/>
                              <w:lang w:val="fr-FR" w:eastAsia="fr-FR"/>
                            </w:rPr>
                            <w:t>BFL CANADA services de risques et assurances inc.</w:t>
                          </w:r>
                        </w:p>
                        <w:p w14:paraId="1113B079" w14:textId="77777777" w:rsidR="006E08C3" w:rsidRDefault="006E08C3" w:rsidP="006E08C3">
                          <w:pPr>
                            <w:pStyle w:val="Titre1"/>
                            <w:spacing w:line="160" w:lineRule="exact"/>
                            <w:rPr>
                              <w:rFonts w:ascii="Arial Narrow" w:hAnsi="Arial Narrow"/>
                              <w:b w:val="0"/>
                              <w:bCs w:val="0"/>
                              <w:color w:val="000000"/>
                              <w:szCs w:val="16"/>
                              <w:lang w:val="en-US" w:eastAsia="fr-FR"/>
                            </w:rPr>
                          </w:pPr>
                          <w:r>
                            <w:rPr>
                              <w:rFonts w:ascii="Arial Narrow" w:hAnsi="Arial Narrow"/>
                              <w:b w:val="0"/>
                              <w:bCs w:val="0"/>
                              <w:color w:val="000000"/>
                              <w:szCs w:val="16"/>
                              <w:lang w:val="en-US" w:eastAsia="fr-FR"/>
                            </w:rPr>
                            <w:t>BFL CANADA Risk &amp; Insurance Services Inc.</w:t>
                          </w:r>
                        </w:p>
                        <w:p w14:paraId="3B65CD27" w14:textId="77777777" w:rsidR="00AD204C" w:rsidRPr="00575CD7" w:rsidRDefault="00AD204C" w:rsidP="006E08C3">
                          <w:pPr>
                            <w:pStyle w:val="Titre1"/>
                            <w:spacing w:line="160" w:lineRule="exact"/>
                            <w:rPr>
                              <w:rFonts w:ascii="Arial Narrow" w:hAnsi="Arial Narrow"/>
                              <w:b w:val="0"/>
                              <w:bCs w:val="0"/>
                              <w:color w:val="000000"/>
                              <w:szCs w:val="16"/>
                              <w:lang w:val="en-US" w:eastAsia="fr-FR"/>
                            </w:rPr>
                          </w:pPr>
                          <w:r w:rsidRPr="00575CD7">
                            <w:rPr>
                              <w:rFonts w:ascii="Arial Narrow" w:hAnsi="Arial Narrow"/>
                              <w:b w:val="0"/>
                              <w:bCs w:val="0"/>
                              <w:color w:val="000000"/>
                              <w:szCs w:val="16"/>
                              <w:lang w:val="en-US" w:eastAsia="fr-FR"/>
                            </w:rPr>
                            <w:t>a/s  2001 McGill College Avenue, # 2200</w:t>
                          </w:r>
                        </w:p>
                        <w:p w14:paraId="4B7C17AD" w14:textId="77777777" w:rsidR="00AD204C" w:rsidRPr="00AD204C" w:rsidRDefault="00AD204C" w:rsidP="00AD204C">
                          <w:pPr>
                            <w:pStyle w:val="Titre1"/>
                            <w:spacing w:line="160" w:lineRule="exact"/>
                            <w:rPr>
                              <w:rFonts w:ascii="Arial Narrow" w:hAnsi="Arial Narrow"/>
                              <w:b w:val="0"/>
                              <w:bCs w:val="0"/>
                              <w:color w:val="000000"/>
                              <w:szCs w:val="16"/>
                              <w:lang w:eastAsia="fr-FR"/>
                            </w:rPr>
                          </w:pPr>
                          <w:r w:rsidRPr="00AD204C">
                            <w:rPr>
                              <w:rFonts w:ascii="Arial Narrow" w:hAnsi="Arial Narrow"/>
                              <w:b w:val="0"/>
                              <w:bCs w:val="0"/>
                              <w:color w:val="000000"/>
                              <w:szCs w:val="16"/>
                              <w:lang w:eastAsia="fr-FR"/>
                            </w:rPr>
                            <w:t>Montréal  QC  H3A 1G1</w:t>
                          </w:r>
                        </w:p>
                        <w:p w14:paraId="72A51EC3" w14:textId="77777777" w:rsidR="00AD204C" w:rsidRPr="00AD204C" w:rsidRDefault="00AD204C" w:rsidP="00AD204C">
                          <w:pPr>
                            <w:pStyle w:val="Titre1"/>
                            <w:spacing w:line="160" w:lineRule="exact"/>
                            <w:rPr>
                              <w:rFonts w:ascii="Arial Narrow" w:hAnsi="Arial Narrow"/>
                              <w:b w:val="0"/>
                              <w:bCs w:val="0"/>
                              <w:color w:val="000000"/>
                              <w:szCs w:val="16"/>
                              <w:lang w:eastAsia="fr-FR"/>
                            </w:rPr>
                          </w:pPr>
                          <w:r w:rsidRPr="00AD204C">
                            <w:rPr>
                              <w:rFonts w:ascii="Arial Narrow" w:hAnsi="Arial Narrow"/>
                              <w:b w:val="0"/>
                              <w:bCs w:val="0"/>
                              <w:color w:val="000000"/>
                              <w:szCs w:val="16"/>
                              <w:lang w:eastAsia="fr-FR"/>
                            </w:rPr>
                            <w:t>Tel.:  514 843-3632</w:t>
                          </w:r>
                        </w:p>
                        <w:p w14:paraId="439A13A7" w14:textId="77777777" w:rsidR="00AD204C" w:rsidRPr="00AD204C" w:rsidRDefault="00AD204C" w:rsidP="00AD204C">
                          <w:pPr>
                            <w:pStyle w:val="Titre1"/>
                            <w:spacing w:line="160" w:lineRule="exact"/>
                            <w:rPr>
                              <w:rFonts w:ascii="Arial Narrow" w:hAnsi="Arial Narrow"/>
                              <w:b w:val="0"/>
                              <w:bCs w:val="0"/>
                              <w:color w:val="000000"/>
                              <w:szCs w:val="16"/>
                              <w:lang w:eastAsia="fr-FR"/>
                            </w:rPr>
                          </w:pPr>
                          <w:r w:rsidRPr="00AD204C">
                            <w:rPr>
                              <w:rFonts w:ascii="Arial Narrow" w:hAnsi="Arial Narrow"/>
                              <w:b w:val="0"/>
                              <w:bCs w:val="0"/>
                              <w:color w:val="000000"/>
                              <w:szCs w:val="16"/>
                              <w:lang w:eastAsia="fr-FR"/>
                            </w:rPr>
                            <w:t>1-8</w:t>
                          </w:r>
                          <w:r w:rsidR="00595C5B">
                            <w:rPr>
                              <w:rFonts w:ascii="Arial Narrow" w:hAnsi="Arial Narrow"/>
                              <w:b w:val="0"/>
                              <w:bCs w:val="0"/>
                              <w:color w:val="000000"/>
                              <w:szCs w:val="16"/>
                              <w:lang w:eastAsia="fr-FR"/>
                            </w:rPr>
                            <w:t>00-465-2842</w:t>
                          </w:r>
                        </w:p>
                        <w:p w14:paraId="08F0CE67" w14:textId="77777777" w:rsidR="00722CAA" w:rsidRPr="00E6281E" w:rsidRDefault="00722CAA">
                          <w:pPr>
                            <w:spacing w:line="160" w:lineRule="exact"/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7F8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0.15pt;margin-top:.4pt;width:182.9pt;height:8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" filled="f" stroked="f">
              <v:path arrowok="t"/>
              <v:textbox>
                <w:txbxContent>
                  <w:p w14:paraId="5110EAFC" w14:textId="77777777" w:rsidR="006E08C3" w:rsidRDefault="006E08C3" w:rsidP="006E08C3">
                    <w:pPr>
                      <w:pStyle w:val="Titre1"/>
                      <w:spacing w:line="160" w:lineRule="exact"/>
                      <w:rPr>
                        <w:rFonts w:ascii="Arial Narrow" w:hAnsi="Arial Narrow"/>
                        <w:b w:val="0"/>
                        <w:bCs w:val="0"/>
                        <w:color w:val="000000"/>
                        <w:szCs w:val="16"/>
                        <w:lang w:val="fr-FR" w:eastAsia="fr-FR"/>
                      </w:rPr>
                    </w:pPr>
                    <w:r>
                      <w:rPr>
                        <w:rFonts w:ascii="Arial Narrow" w:hAnsi="Arial Narrow"/>
                        <w:b w:val="0"/>
                        <w:bCs w:val="0"/>
                        <w:color w:val="000000"/>
                        <w:szCs w:val="16"/>
                        <w:lang w:val="fr-FR" w:eastAsia="fr-FR"/>
                      </w:rPr>
                      <w:t>BFL CANADA services de risques et assurances inc.</w:t>
                    </w:r>
                  </w:p>
                  <w:p w14:paraId="1113B079" w14:textId="77777777" w:rsidR="006E08C3" w:rsidRDefault="006E08C3" w:rsidP="006E08C3">
                    <w:pPr>
                      <w:pStyle w:val="Titre1"/>
                      <w:spacing w:line="160" w:lineRule="exact"/>
                      <w:rPr>
                        <w:rFonts w:ascii="Arial Narrow" w:hAnsi="Arial Narrow"/>
                        <w:b w:val="0"/>
                        <w:bCs w:val="0"/>
                        <w:color w:val="000000"/>
                        <w:szCs w:val="16"/>
                        <w:lang w:val="en-US" w:eastAsia="fr-FR"/>
                      </w:rPr>
                    </w:pPr>
                    <w:r>
                      <w:rPr>
                        <w:rFonts w:ascii="Arial Narrow" w:hAnsi="Arial Narrow"/>
                        <w:b w:val="0"/>
                        <w:bCs w:val="0"/>
                        <w:color w:val="000000"/>
                        <w:szCs w:val="16"/>
                        <w:lang w:val="en-US" w:eastAsia="fr-FR"/>
                      </w:rPr>
                      <w:t>BFL CANADA Risk &amp; Insurance Services Inc.</w:t>
                    </w:r>
                  </w:p>
                  <w:p w14:paraId="3B65CD27" w14:textId="77777777" w:rsidR="00AD204C" w:rsidRPr="00575CD7" w:rsidRDefault="00AD204C" w:rsidP="006E08C3">
                    <w:pPr>
                      <w:pStyle w:val="Titre1"/>
                      <w:spacing w:line="160" w:lineRule="exact"/>
                      <w:rPr>
                        <w:rFonts w:ascii="Arial Narrow" w:hAnsi="Arial Narrow"/>
                        <w:b w:val="0"/>
                        <w:bCs w:val="0"/>
                        <w:color w:val="000000"/>
                        <w:szCs w:val="16"/>
                        <w:lang w:val="en-US" w:eastAsia="fr-FR"/>
                      </w:rPr>
                    </w:pPr>
                    <w:r w:rsidRPr="00575CD7">
                      <w:rPr>
                        <w:rFonts w:ascii="Arial Narrow" w:hAnsi="Arial Narrow"/>
                        <w:b w:val="0"/>
                        <w:bCs w:val="0"/>
                        <w:color w:val="000000"/>
                        <w:szCs w:val="16"/>
                        <w:lang w:val="en-US" w:eastAsia="fr-FR"/>
                      </w:rPr>
                      <w:t>a/s  2001 McGill College Avenue, # 2200</w:t>
                    </w:r>
                  </w:p>
                  <w:p w14:paraId="4B7C17AD" w14:textId="77777777" w:rsidR="00AD204C" w:rsidRPr="00AD204C" w:rsidRDefault="00AD204C" w:rsidP="00AD204C">
                    <w:pPr>
                      <w:pStyle w:val="Titre1"/>
                      <w:spacing w:line="160" w:lineRule="exact"/>
                      <w:rPr>
                        <w:rFonts w:ascii="Arial Narrow" w:hAnsi="Arial Narrow"/>
                        <w:b w:val="0"/>
                        <w:bCs w:val="0"/>
                        <w:color w:val="000000"/>
                        <w:szCs w:val="16"/>
                        <w:lang w:eastAsia="fr-FR"/>
                      </w:rPr>
                    </w:pPr>
                    <w:r w:rsidRPr="00AD204C">
                      <w:rPr>
                        <w:rFonts w:ascii="Arial Narrow" w:hAnsi="Arial Narrow"/>
                        <w:b w:val="0"/>
                        <w:bCs w:val="0"/>
                        <w:color w:val="000000"/>
                        <w:szCs w:val="16"/>
                        <w:lang w:eastAsia="fr-FR"/>
                      </w:rPr>
                      <w:t>Montréal  QC  H3A 1G1</w:t>
                    </w:r>
                  </w:p>
                  <w:p w14:paraId="72A51EC3" w14:textId="77777777" w:rsidR="00AD204C" w:rsidRPr="00AD204C" w:rsidRDefault="00AD204C" w:rsidP="00AD204C">
                    <w:pPr>
                      <w:pStyle w:val="Titre1"/>
                      <w:spacing w:line="160" w:lineRule="exact"/>
                      <w:rPr>
                        <w:rFonts w:ascii="Arial Narrow" w:hAnsi="Arial Narrow"/>
                        <w:b w:val="0"/>
                        <w:bCs w:val="0"/>
                        <w:color w:val="000000"/>
                        <w:szCs w:val="16"/>
                        <w:lang w:eastAsia="fr-FR"/>
                      </w:rPr>
                    </w:pPr>
                    <w:r w:rsidRPr="00AD204C">
                      <w:rPr>
                        <w:rFonts w:ascii="Arial Narrow" w:hAnsi="Arial Narrow"/>
                        <w:b w:val="0"/>
                        <w:bCs w:val="0"/>
                        <w:color w:val="000000"/>
                        <w:szCs w:val="16"/>
                        <w:lang w:eastAsia="fr-FR"/>
                      </w:rPr>
                      <w:t>Tel.:  514 843-3632</w:t>
                    </w:r>
                  </w:p>
                  <w:p w14:paraId="439A13A7" w14:textId="77777777" w:rsidR="00AD204C" w:rsidRPr="00AD204C" w:rsidRDefault="00AD204C" w:rsidP="00AD204C">
                    <w:pPr>
                      <w:pStyle w:val="Titre1"/>
                      <w:spacing w:line="160" w:lineRule="exact"/>
                      <w:rPr>
                        <w:rFonts w:ascii="Arial Narrow" w:hAnsi="Arial Narrow"/>
                        <w:b w:val="0"/>
                        <w:bCs w:val="0"/>
                        <w:color w:val="000000"/>
                        <w:szCs w:val="16"/>
                        <w:lang w:eastAsia="fr-FR"/>
                      </w:rPr>
                    </w:pPr>
                    <w:r w:rsidRPr="00AD204C">
                      <w:rPr>
                        <w:rFonts w:ascii="Arial Narrow" w:hAnsi="Arial Narrow"/>
                        <w:b w:val="0"/>
                        <w:bCs w:val="0"/>
                        <w:color w:val="000000"/>
                        <w:szCs w:val="16"/>
                        <w:lang w:eastAsia="fr-FR"/>
                      </w:rPr>
                      <w:t>1-8</w:t>
                    </w:r>
                    <w:r w:rsidR="00595C5B">
                      <w:rPr>
                        <w:rFonts w:ascii="Arial Narrow" w:hAnsi="Arial Narrow"/>
                        <w:b w:val="0"/>
                        <w:bCs w:val="0"/>
                        <w:color w:val="000000"/>
                        <w:szCs w:val="16"/>
                        <w:lang w:eastAsia="fr-FR"/>
                      </w:rPr>
                      <w:t>00-465-2842</w:t>
                    </w:r>
                  </w:p>
                  <w:p w14:paraId="08F0CE67" w14:textId="77777777" w:rsidR="00722CAA" w:rsidRPr="00E6281E" w:rsidRDefault="00722CAA">
                    <w:pPr>
                      <w:spacing w:line="160" w:lineRule="exact"/>
                      <w:jc w:val="right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6524A">
      <w:rPr>
        <w:noProof/>
        <w:lang w:eastAsia="fr-CA"/>
      </w:rPr>
      <w:drawing>
        <wp:inline distT="0" distB="0" distL="0" distR="0" wp14:anchorId="0325167B" wp14:editId="40DC2089">
          <wp:extent cx="1524000" cy="889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AA"/>
    <w:rsid w:val="000452A8"/>
    <w:rsid w:val="00064784"/>
    <w:rsid w:val="00070CA2"/>
    <w:rsid w:val="000722D7"/>
    <w:rsid w:val="000750BC"/>
    <w:rsid w:val="00096C03"/>
    <w:rsid w:val="000A2B2F"/>
    <w:rsid w:val="000B307F"/>
    <w:rsid w:val="000C7737"/>
    <w:rsid w:val="000D2532"/>
    <w:rsid w:val="00136EA3"/>
    <w:rsid w:val="001518FF"/>
    <w:rsid w:val="00192478"/>
    <w:rsid w:val="001B60E0"/>
    <w:rsid w:val="00202078"/>
    <w:rsid w:val="00204456"/>
    <w:rsid w:val="00206F42"/>
    <w:rsid w:val="0022642C"/>
    <w:rsid w:val="0025139F"/>
    <w:rsid w:val="00294EA3"/>
    <w:rsid w:val="002A53B0"/>
    <w:rsid w:val="002D6B77"/>
    <w:rsid w:val="002D76E8"/>
    <w:rsid w:val="003507BC"/>
    <w:rsid w:val="00363574"/>
    <w:rsid w:val="003736C8"/>
    <w:rsid w:val="00380E6C"/>
    <w:rsid w:val="003861FE"/>
    <w:rsid w:val="003918A0"/>
    <w:rsid w:val="003A2ACA"/>
    <w:rsid w:val="003C476E"/>
    <w:rsid w:val="003C761C"/>
    <w:rsid w:val="003D14E8"/>
    <w:rsid w:val="003D5A3B"/>
    <w:rsid w:val="003E25F9"/>
    <w:rsid w:val="003E43E4"/>
    <w:rsid w:val="00427012"/>
    <w:rsid w:val="004717BC"/>
    <w:rsid w:val="00484166"/>
    <w:rsid w:val="00493346"/>
    <w:rsid w:val="004A3622"/>
    <w:rsid w:val="004D173E"/>
    <w:rsid w:val="00505D5D"/>
    <w:rsid w:val="005221DD"/>
    <w:rsid w:val="00532C36"/>
    <w:rsid w:val="00540DAA"/>
    <w:rsid w:val="00542567"/>
    <w:rsid w:val="00560CB9"/>
    <w:rsid w:val="00573E70"/>
    <w:rsid w:val="00575CD7"/>
    <w:rsid w:val="00595C5B"/>
    <w:rsid w:val="005A7EA7"/>
    <w:rsid w:val="005D4E92"/>
    <w:rsid w:val="005E68C3"/>
    <w:rsid w:val="00602C43"/>
    <w:rsid w:val="006418E1"/>
    <w:rsid w:val="0068768D"/>
    <w:rsid w:val="006901F9"/>
    <w:rsid w:val="006A0C9D"/>
    <w:rsid w:val="006C0462"/>
    <w:rsid w:val="006C37B3"/>
    <w:rsid w:val="006E08C3"/>
    <w:rsid w:val="006F3F84"/>
    <w:rsid w:val="007076F0"/>
    <w:rsid w:val="00715A2B"/>
    <w:rsid w:val="00722CAA"/>
    <w:rsid w:val="007525F0"/>
    <w:rsid w:val="00776998"/>
    <w:rsid w:val="0078327A"/>
    <w:rsid w:val="00783A72"/>
    <w:rsid w:val="007B3C2D"/>
    <w:rsid w:val="007C5EB2"/>
    <w:rsid w:val="007D11E3"/>
    <w:rsid w:val="007D2093"/>
    <w:rsid w:val="007D587F"/>
    <w:rsid w:val="008319AE"/>
    <w:rsid w:val="00833653"/>
    <w:rsid w:val="008610D2"/>
    <w:rsid w:val="00863B4E"/>
    <w:rsid w:val="00880D7B"/>
    <w:rsid w:val="008820BE"/>
    <w:rsid w:val="008925E0"/>
    <w:rsid w:val="00894B2B"/>
    <w:rsid w:val="008A643A"/>
    <w:rsid w:val="008B240D"/>
    <w:rsid w:val="008D27B2"/>
    <w:rsid w:val="008E3FFC"/>
    <w:rsid w:val="008F60FD"/>
    <w:rsid w:val="009535EF"/>
    <w:rsid w:val="0096524A"/>
    <w:rsid w:val="00965313"/>
    <w:rsid w:val="00996137"/>
    <w:rsid w:val="009D251B"/>
    <w:rsid w:val="009D7F46"/>
    <w:rsid w:val="00A5745F"/>
    <w:rsid w:val="00AA7A79"/>
    <w:rsid w:val="00AB7C12"/>
    <w:rsid w:val="00AD204C"/>
    <w:rsid w:val="00B4342F"/>
    <w:rsid w:val="00BD3E8B"/>
    <w:rsid w:val="00BE2C23"/>
    <w:rsid w:val="00BE7463"/>
    <w:rsid w:val="00C10345"/>
    <w:rsid w:val="00C50EAF"/>
    <w:rsid w:val="00CE1595"/>
    <w:rsid w:val="00CF38E7"/>
    <w:rsid w:val="00D13A4A"/>
    <w:rsid w:val="00DC5FF8"/>
    <w:rsid w:val="00DC75FA"/>
    <w:rsid w:val="00E51077"/>
    <w:rsid w:val="00E56EAA"/>
    <w:rsid w:val="00E6281E"/>
    <w:rsid w:val="00E66D8C"/>
    <w:rsid w:val="00E730D1"/>
    <w:rsid w:val="00E94A52"/>
    <w:rsid w:val="00E9761E"/>
    <w:rsid w:val="00ED7BA9"/>
    <w:rsid w:val="00EF0349"/>
    <w:rsid w:val="00EF3DF2"/>
    <w:rsid w:val="00F00A73"/>
    <w:rsid w:val="00F2437F"/>
    <w:rsid w:val="00F452D5"/>
    <w:rsid w:val="00F53756"/>
    <w:rsid w:val="00F5595C"/>
    <w:rsid w:val="00F766FA"/>
    <w:rsid w:val="00F829BF"/>
    <w:rsid w:val="00F86C2C"/>
    <w:rsid w:val="00F9278B"/>
    <w:rsid w:val="00FA167D"/>
    <w:rsid w:val="00FD0B57"/>
    <w:rsid w:val="00FD3464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039E3C8"/>
  <w15:chartTrackingRefBased/>
  <w15:docId w15:val="{FAA6E0C4-95B7-E14E-A645-01F2FCE2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fr-CA"/>
    </w:rPr>
  </w:style>
  <w:style w:type="paragraph" w:styleId="Titre1">
    <w:name w:val="heading 1"/>
    <w:basedOn w:val="Normal"/>
    <w:next w:val="Normal"/>
    <w:link w:val="Titre1Car"/>
    <w:qFormat/>
    <w:pPr>
      <w:keepNext/>
      <w:jc w:val="right"/>
      <w:outlineLvl w:val="0"/>
    </w:pPr>
    <w:rPr>
      <w:b/>
      <w:bCs/>
      <w:sz w:val="1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lang w:val="en-US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 Black" w:hAnsi="Arial Black"/>
      <w:b/>
      <w:sz w:val="28"/>
      <w:lang w:val="en-US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sz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1709"/>
      </w:tabs>
      <w:ind w:left="1709" w:hanging="1709"/>
    </w:pPr>
    <w:rPr>
      <w:sz w:val="18"/>
    </w:rPr>
  </w:style>
  <w:style w:type="paragraph" w:styleId="Retraitcorpsdetexte2">
    <w:name w:val="Body Text Indent 2"/>
    <w:basedOn w:val="Normal"/>
    <w:pPr>
      <w:tabs>
        <w:tab w:val="left" w:pos="989"/>
      </w:tabs>
      <w:ind w:left="989" w:hanging="989"/>
    </w:pPr>
    <w:rPr>
      <w:sz w:val="18"/>
    </w:rPr>
  </w:style>
  <w:style w:type="paragraph" w:styleId="Corpsdetexte">
    <w:name w:val="Body Text"/>
    <w:basedOn w:val="Normal"/>
    <w:pPr>
      <w:jc w:val="both"/>
    </w:pPr>
    <w:rPr>
      <w:b/>
      <w:sz w:val="18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Hyperlien">
    <w:name w:val="Hyperlink"/>
    <w:rPr>
      <w:color w:val="0000FF"/>
      <w:u w:val="single"/>
    </w:rPr>
  </w:style>
  <w:style w:type="paragraph" w:styleId="Corpsdetexte2">
    <w:name w:val="Body Text 2"/>
    <w:basedOn w:val="Normal"/>
    <w:pPr>
      <w:spacing w:before="60" w:after="60"/>
    </w:pPr>
    <w:rPr>
      <w:rFonts w:ascii="Arial Narrow" w:hAnsi="Arial Narrow"/>
      <w:sz w:val="22"/>
    </w:rPr>
  </w:style>
  <w:style w:type="character" w:customStyle="1" w:styleId="jlqj4b">
    <w:name w:val="jlqj4b"/>
    <w:rsid w:val="00880D7B"/>
  </w:style>
  <w:style w:type="character" w:customStyle="1" w:styleId="Titre1Car">
    <w:name w:val="Titre 1 Car"/>
    <w:link w:val="Titre1"/>
    <w:rsid w:val="006E08C3"/>
    <w:rPr>
      <w:rFonts w:ascii="Arial" w:hAnsi="Arial"/>
      <w:b/>
      <w:bCs/>
      <w:sz w:val="16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C75FA"/>
    <w:rPr>
      <w:color w:val="605E5C"/>
      <w:shd w:val="clear" w:color="auto" w:fill="E1DFDD"/>
    </w:rPr>
  </w:style>
  <w:style w:type="character" w:styleId="Lienvisit">
    <w:name w:val="FollowedHyperlink"/>
    <w:basedOn w:val="Policepardfaut"/>
    <w:rsid w:val="00070CA2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2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surance@archerycanada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ation@archerycanada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GENERAL\CERTI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CERTIE</Template>
  <TotalTime>29</TotalTime>
  <Pages>1</Pages>
  <Words>241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B.F. LORENZETTI &amp; Associés    Inc.</vt:lpstr>
      <vt:lpstr>B.F. LORENZETTI &amp; Associés    Inc.</vt:lpstr>
    </vt:vector>
  </TitlesOfParts>
  <Company>B.F.LORENZETTI</Company>
  <LinksUpToDate>false</LinksUpToDate>
  <CharactersWithSpaces>1845</CharactersWithSpaces>
  <SharedDoc>false</SharedDoc>
  <HLinks>
    <vt:vector size="24" baseType="variant">
      <vt:variant>
        <vt:i4>6357076</vt:i4>
      </vt:variant>
      <vt:variant>
        <vt:i4>6</vt:i4>
      </vt:variant>
      <vt:variant>
        <vt:i4>0</vt:i4>
      </vt:variant>
      <vt:variant>
        <vt:i4>5</vt:i4>
      </vt:variant>
      <vt:variant>
        <vt:lpwstr>mailto:kcawley@archerycanada.ca</vt:lpwstr>
      </vt:variant>
      <vt:variant>
        <vt:lpwstr/>
      </vt:variant>
      <vt:variant>
        <vt:i4>393266</vt:i4>
      </vt:variant>
      <vt:variant>
        <vt:i4>3</vt:i4>
      </vt:variant>
      <vt:variant>
        <vt:i4>0</vt:i4>
      </vt:variant>
      <vt:variant>
        <vt:i4>5</vt:i4>
      </vt:variant>
      <vt:variant>
        <vt:lpwstr>mailto:mmacdonald@archerycanada.ca</vt:lpwstr>
      </vt:variant>
      <vt:variant>
        <vt:lpwstr/>
      </vt:variant>
      <vt:variant>
        <vt:i4>6619218</vt:i4>
      </vt:variant>
      <vt:variant>
        <vt:i4>0</vt:i4>
      </vt:variant>
      <vt:variant>
        <vt:i4>0</vt:i4>
      </vt:variant>
      <vt:variant>
        <vt:i4>5</vt:i4>
      </vt:variant>
      <vt:variant>
        <vt:lpwstr>mailto:information@archerycanada.ca</vt:lpwstr>
      </vt:variant>
      <vt:variant>
        <vt:lpwstr/>
      </vt:variant>
      <vt:variant>
        <vt:i4>3276808</vt:i4>
      </vt:variant>
      <vt:variant>
        <vt:i4>17582</vt:i4>
      </vt:variant>
      <vt:variant>
        <vt:i4>1025</vt:i4>
      </vt:variant>
      <vt:variant>
        <vt:i4>1</vt:i4>
      </vt:variant>
      <vt:variant>
        <vt:lpwstr>cid:image001.png@01D0153C.65442450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B.F. LORENZETTI &amp; Associés    Inc.</dc:title>
  <dc:subject/>
  <dc:creator>Roxanne</dc:creator>
  <cp:keywords/>
  <cp:lastModifiedBy>Linda Lalande</cp:lastModifiedBy>
  <cp:revision>9</cp:revision>
  <cp:lastPrinted>2007-01-26T17:53:00Z</cp:lastPrinted>
  <dcterms:created xsi:type="dcterms:W3CDTF">2022-01-07T19:28:00Z</dcterms:created>
  <dcterms:modified xsi:type="dcterms:W3CDTF">2026-01-05T21:20:00Z</dcterms:modified>
</cp:coreProperties>
</file>